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DEA5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3ECA4D84">
      <w:pPr>
        <w:jc w:val="center"/>
        <w:rPr>
          <w:rFonts w:ascii="黑体" w:hAnsi="黑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考察承诺书</w:t>
      </w:r>
    </w:p>
    <w:p w14:paraId="059E3E8A">
      <w:pPr>
        <w:rPr>
          <w:rFonts w:ascii="??" w:hAnsi="??" w:eastAsia="Times New Roman"/>
          <w:sz w:val="32"/>
        </w:rPr>
      </w:pPr>
    </w:p>
    <w:p w14:paraId="0AC184B6">
      <w:pPr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sz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u w:val="single"/>
        </w:rPr>
        <w:t>　　　　　　　</w:t>
      </w:r>
      <w:r>
        <w:rPr>
          <w:rFonts w:hint="eastAsia" w:ascii="仿宋_GB2312" w:hAnsi="仿宋_GB2312" w:eastAsia="仿宋_GB2312" w:cs="仿宋_GB2312"/>
          <w:sz w:val="32"/>
        </w:rPr>
        <w:t>，参加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市大学生</w:t>
      </w:r>
      <w:bookmarkStart w:id="0" w:name="_Hlk159698174"/>
      <w:r>
        <w:rPr>
          <w:rFonts w:hint="eastAsia" w:ascii="方正仿宋_GBK" w:hAnsi="方正仿宋_GBK" w:eastAsia="方正仿宋_GBK" w:cs="方正仿宋_GBK"/>
          <w:sz w:val="32"/>
          <w:szCs w:val="32"/>
        </w:rPr>
        <w:t>乡村医生专项计划</w:t>
      </w:r>
      <w:bookmarkEnd w:id="0"/>
      <w:r>
        <w:rPr>
          <w:rFonts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</w:rPr>
        <w:t>，已进入考察环节，本人承诺我所提交的考察表、证明等有关材料真实有效，如因提交虚假材料或隐瞒必要事项所导致的无法聘用等一切后果，均由本人全部承担。</w:t>
      </w:r>
    </w:p>
    <w:p w14:paraId="27D2744A">
      <w:pPr>
        <w:ind w:firstLine="640" w:firstLineChars="200"/>
        <w:rPr>
          <w:rFonts w:ascii="仿宋_GB2312" w:hAnsi="仿宋_GB2312" w:eastAsia="仿宋_GB2312" w:cs="仿宋_GB2312"/>
          <w:sz w:val="32"/>
        </w:rPr>
      </w:pPr>
    </w:p>
    <w:p w14:paraId="538578BE">
      <w:pPr>
        <w:ind w:firstLine="640" w:firstLineChars="200"/>
        <w:rPr>
          <w:rFonts w:ascii="仿宋_GB2312" w:hAnsi="仿宋_GB2312" w:eastAsia="仿宋_GB2312" w:cs="仿宋_GB2312"/>
          <w:sz w:val="32"/>
        </w:rPr>
      </w:pPr>
    </w:p>
    <w:p w14:paraId="019808DA">
      <w:pPr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　　　　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</w:rPr>
        <w:t>　　　　　</w:t>
      </w:r>
      <w:r>
        <w:rPr>
          <w:rFonts w:ascii="仿宋_GB2312" w:hAnsi="仿宋_GB2312" w:eastAsia="仿宋_GB2312" w:cs="仿宋_GB2312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VmZjkwOTcwMTkyNWIyMWRiOGRjMGIyMTFlNDdjZTEifQ=="/>
  </w:docVars>
  <w:rsids>
    <w:rsidRoot w:val="007A0EA4"/>
    <w:rsid w:val="00071669"/>
    <w:rsid w:val="0022486C"/>
    <w:rsid w:val="00355F56"/>
    <w:rsid w:val="003B4B7C"/>
    <w:rsid w:val="005D05DD"/>
    <w:rsid w:val="007A0EA4"/>
    <w:rsid w:val="00A664A7"/>
    <w:rsid w:val="00B777FA"/>
    <w:rsid w:val="00D20BB9"/>
    <w:rsid w:val="00D4393A"/>
    <w:rsid w:val="00DB026E"/>
    <w:rsid w:val="09641F31"/>
    <w:rsid w:val="0DE53CA6"/>
    <w:rsid w:val="207620B9"/>
    <w:rsid w:val="3D641B08"/>
    <w:rsid w:val="3E672AE5"/>
    <w:rsid w:val="3FDB815C"/>
    <w:rsid w:val="4C26537C"/>
    <w:rsid w:val="6BB868A5"/>
    <w:rsid w:val="D975B995"/>
    <w:rsid w:val="DF3FD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RSK</Company>
  <Pages>1</Pages>
  <Words>23</Words>
  <Characters>136</Characters>
  <Lines>0</Lines>
  <Paragraphs>0</Paragraphs>
  <TotalTime>1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2022-10-01T01:19:00Z</dcterms:created>
  <dc:creator>RSK</dc:creator>
  <cp:lastModifiedBy>dt</cp:lastModifiedBy>
  <dcterms:modified xsi:type="dcterms:W3CDTF">2025-12-11T17:05:21Z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E529F539E51B401FA44AB8AB027F1CF5_13</vt:lpwstr>
  </property>
</Properties>
</file>